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A3930" w14:textId="77777777" w:rsidR="00FB6F1E" w:rsidRPr="00CC65E0" w:rsidRDefault="00FB6F1E" w:rsidP="00CC65E0"/>
    <w:sectPr w:rsidR="00FB6F1E" w:rsidRPr="00CC65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1C1AB" w14:textId="77777777" w:rsidR="00733C40" w:rsidRDefault="00733C40" w:rsidP="00FB6F1E">
      <w:r>
        <w:separator/>
      </w:r>
    </w:p>
  </w:endnote>
  <w:endnote w:type="continuationSeparator" w:id="0">
    <w:p w14:paraId="6C663227" w14:textId="77777777" w:rsidR="00733C40" w:rsidRDefault="00733C40" w:rsidP="00FB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ED4AB" w14:textId="77777777" w:rsidR="002A08A1" w:rsidRDefault="002A0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8F9EC" w14:textId="77777777" w:rsidR="00FB6F1E" w:rsidRDefault="001C05E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27E86" wp14:editId="291CC275">
              <wp:simplePos x="0" y="0"/>
              <wp:positionH relativeFrom="margin">
                <wp:posOffset>876301</wp:posOffset>
              </wp:positionH>
              <wp:positionV relativeFrom="paragraph">
                <wp:posOffset>175895</wp:posOffset>
              </wp:positionV>
              <wp:extent cx="4000500" cy="0"/>
              <wp:effectExtent l="0" t="0" r="0" b="0"/>
              <wp:wrapNone/>
              <wp:docPr id="181690541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05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F8B12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13.85pt" to="38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" strokecolor="#495965 [3206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F5CCBEF" wp14:editId="360869F7">
          <wp:simplePos x="0" y="0"/>
          <wp:positionH relativeFrom="margin">
            <wp:align>right</wp:align>
          </wp:positionH>
          <wp:positionV relativeFrom="paragraph">
            <wp:posOffset>52070</wp:posOffset>
          </wp:positionV>
          <wp:extent cx="942340" cy="318135"/>
          <wp:effectExtent l="0" t="0" r="0" b="5715"/>
          <wp:wrapNone/>
          <wp:docPr id="1493898739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898739" name="Picture 1" descr="A black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4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F1E">
      <w:rPr>
        <w:noProof/>
      </w:rPr>
      <w:drawing>
        <wp:inline distT="0" distB="0" distL="0" distR="0" wp14:anchorId="7BD5EFE9" wp14:editId="5961ACE9">
          <wp:extent cx="722625" cy="488698"/>
          <wp:effectExtent l="0" t="0" r="1905" b="0"/>
          <wp:docPr id="148586180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861805" name="Graphic 148586180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63" cy="53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9C042" w14:textId="77777777" w:rsidR="002A08A1" w:rsidRDefault="002A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7D04C" w14:textId="77777777" w:rsidR="00733C40" w:rsidRDefault="00733C40" w:rsidP="00FB6F1E">
      <w:r>
        <w:separator/>
      </w:r>
    </w:p>
  </w:footnote>
  <w:footnote w:type="continuationSeparator" w:id="0">
    <w:p w14:paraId="55F226FB" w14:textId="77777777" w:rsidR="00733C40" w:rsidRDefault="00733C40" w:rsidP="00FB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B4D40" w14:textId="77777777" w:rsidR="002A08A1" w:rsidRDefault="002A0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9119" w14:textId="77777777" w:rsidR="00FB6F1E" w:rsidRDefault="00CC65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55D1A" wp14:editId="7711A13B">
              <wp:simplePos x="0" y="0"/>
              <wp:positionH relativeFrom="column">
                <wp:posOffset>2651760</wp:posOffset>
              </wp:positionH>
              <wp:positionV relativeFrom="paragraph">
                <wp:posOffset>-58882</wp:posOffset>
              </wp:positionV>
              <wp:extent cx="1620578" cy="822960"/>
              <wp:effectExtent l="0" t="0" r="0" b="0"/>
              <wp:wrapNone/>
              <wp:docPr id="1642575409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578" cy="822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5CCF" w14:textId="77777777" w:rsidR="003957E4" w:rsidRPr="00CC65E0" w:rsidRDefault="00B95430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Department Name</w:t>
                          </w:r>
                        </w:p>
                        <w:p w14:paraId="347C35D6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>Building, Room #</w:t>
                          </w:r>
                        </w:p>
                        <w:p w14:paraId="1C2A14E8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 xml:space="preserve">1280 Main Street West, </w:t>
                          </w:r>
                        </w:p>
                        <w:p w14:paraId="1570CAAC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>Hamilton, ON L8S 4L8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55D1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8.8pt;margin-top:-4.65pt;width:127.6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" filled="f" stroked="f" strokeweight=".5pt">
              <v:textbox>
                <w:txbxContent>
                  <w:p w14:paraId="13335CCF" w14:textId="77777777" w:rsidR="003957E4" w:rsidRPr="00CC65E0" w:rsidRDefault="00B95430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C65E0">
                      <w:rPr>
                        <w:b/>
                        <w:bCs/>
                        <w:sz w:val="18"/>
                        <w:szCs w:val="18"/>
                      </w:rPr>
                      <w:t>Department Name</w:t>
                    </w:r>
                  </w:p>
                  <w:p w14:paraId="347C35D6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>Building, Room #</w:t>
                    </w:r>
                  </w:p>
                  <w:p w14:paraId="1C2A14E8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 xml:space="preserve">1280 Main Street West, </w:t>
                    </w:r>
                  </w:p>
                  <w:p w14:paraId="1570CAAC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>Hamilton, ON L8S 4L8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635F1F" wp14:editId="514530DB">
              <wp:simplePos x="0" y="0"/>
              <wp:positionH relativeFrom="column">
                <wp:posOffset>4272973</wp:posOffset>
              </wp:positionH>
              <wp:positionV relativeFrom="paragraph">
                <wp:posOffset>-66675</wp:posOffset>
              </wp:positionV>
              <wp:extent cx="1620982" cy="681355"/>
              <wp:effectExtent l="0" t="0" r="0" b="0"/>
              <wp:wrapNone/>
              <wp:docPr id="151338737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982" cy="681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70826F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>(905) 525-9140 x 0000</w:t>
                          </w:r>
                        </w:p>
                        <w:p w14:paraId="3D48CEBD" w14:textId="77777777" w:rsidR="00B95430" w:rsidRPr="00CC65E0" w:rsidRDefault="00B9543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C65E0">
                            <w:rPr>
                              <w:sz w:val="18"/>
                              <w:szCs w:val="18"/>
                            </w:rPr>
                            <w:t xml:space="preserve">email@mcmaster.ca </w:t>
                          </w:r>
                        </w:p>
                        <w:p w14:paraId="2D301096" w14:textId="77777777" w:rsidR="00B95430" w:rsidRPr="00CC65E0" w:rsidRDefault="001C05E8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degroote</w:t>
                          </w:r>
                          <w:r w:rsidR="00B95430" w:rsidRPr="00CC65E0">
                            <w:rPr>
                              <w:sz w:val="18"/>
                              <w:szCs w:val="18"/>
                            </w:rPr>
                            <w:t>.mcmaster.ca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635F1F" id="_x0000_s1027" type="#_x0000_t202" style="position:absolute;margin-left:336.45pt;margin-top:-5.25pt;width:127.6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7aGA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" filled="f" stroked="f" strokeweight=".5pt">
              <v:textbox>
                <w:txbxContent>
                  <w:p w14:paraId="7E70826F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>(905) 525-9140 x 0000</w:t>
                    </w:r>
                  </w:p>
                  <w:p w14:paraId="3D48CEBD" w14:textId="77777777" w:rsidR="00B95430" w:rsidRPr="00CC65E0" w:rsidRDefault="00B95430">
                    <w:pPr>
                      <w:rPr>
                        <w:sz w:val="18"/>
                        <w:szCs w:val="18"/>
                      </w:rPr>
                    </w:pPr>
                    <w:r w:rsidRPr="00CC65E0">
                      <w:rPr>
                        <w:sz w:val="18"/>
                        <w:szCs w:val="18"/>
                      </w:rPr>
                      <w:t xml:space="preserve">email@mcmaster.ca </w:t>
                    </w:r>
                  </w:p>
                  <w:p w14:paraId="2D301096" w14:textId="77777777" w:rsidR="00B95430" w:rsidRPr="00CC65E0" w:rsidRDefault="001C05E8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degroote</w:t>
                    </w:r>
                    <w:r w:rsidR="00B95430" w:rsidRPr="00CC65E0">
                      <w:rPr>
                        <w:sz w:val="18"/>
                        <w:szCs w:val="18"/>
                      </w:rPr>
                      <w:t>.mcmaster.ca</w:t>
                    </w:r>
                  </w:p>
                </w:txbxContent>
              </v:textbox>
            </v:shape>
          </w:pict>
        </mc:Fallback>
      </mc:AlternateContent>
    </w:r>
    <w:r w:rsidR="00FB6F1E">
      <w:rPr>
        <w:noProof/>
      </w:rPr>
      <w:drawing>
        <wp:inline distT="0" distB="0" distL="0" distR="0" wp14:anchorId="6670207E" wp14:editId="769B60EE">
          <wp:extent cx="2357440" cy="457200"/>
          <wp:effectExtent l="0" t="0" r="5080" b="0"/>
          <wp:docPr id="114815935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5935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4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31658" w14:textId="77777777" w:rsidR="00EA0E7D" w:rsidRDefault="00EA0E7D">
    <w:pPr>
      <w:pStyle w:val="Header"/>
    </w:pPr>
  </w:p>
  <w:p w14:paraId="4F0CF287" w14:textId="77777777" w:rsidR="00CC65E0" w:rsidRDefault="00CC6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CC48" w14:textId="77777777" w:rsidR="002A08A1" w:rsidRDefault="002A0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80"/>
    <w:rsid w:val="0004726C"/>
    <w:rsid w:val="00056DEA"/>
    <w:rsid w:val="001C05E8"/>
    <w:rsid w:val="001C2947"/>
    <w:rsid w:val="001F5FEB"/>
    <w:rsid w:val="002A08A1"/>
    <w:rsid w:val="002A48C8"/>
    <w:rsid w:val="003957E4"/>
    <w:rsid w:val="00667C78"/>
    <w:rsid w:val="00706BC9"/>
    <w:rsid w:val="00733C40"/>
    <w:rsid w:val="00843216"/>
    <w:rsid w:val="008F1209"/>
    <w:rsid w:val="00941180"/>
    <w:rsid w:val="00946B46"/>
    <w:rsid w:val="00AB02C2"/>
    <w:rsid w:val="00B95430"/>
    <w:rsid w:val="00BB04AC"/>
    <w:rsid w:val="00CC65E0"/>
    <w:rsid w:val="00CE3AE4"/>
    <w:rsid w:val="00E234D2"/>
    <w:rsid w:val="00E75732"/>
    <w:rsid w:val="00EA0E7D"/>
    <w:rsid w:val="00FB6F1E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60292"/>
  <w15:chartTrackingRefBased/>
  <w15:docId w15:val="{FD8DEA04-807E-4916-9186-DAF685C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002C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002C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B46"/>
    <w:pPr>
      <w:keepNext/>
      <w:keepLines/>
      <w:spacing w:before="160" w:after="80"/>
      <w:outlineLvl w:val="2"/>
    </w:pPr>
    <w:rPr>
      <w:rFonts w:eastAsiaTheme="majorEastAsia" w:cstheme="majorBidi"/>
      <w:color w:val="5A002C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00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B46"/>
    <w:pPr>
      <w:keepNext/>
      <w:keepLines/>
      <w:spacing w:before="80" w:after="40"/>
      <w:outlineLvl w:val="4"/>
    </w:pPr>
    <w:rPr>
      <w:rFonts w:eastAsiaTheme="majorEastAsia" w:cstheme="majorBidi"/>
      <w:color w:val="5A002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B46"/>
    <w:pPr>
      <w:keepNext/>
      <w:keepLines/>
      <w:spacing w:before="40"/>
      <w:outlineLvl w:val="5"/>
    </w:pPr>
    <w:rPr>
      <w:rFonts w:eastAsiaTheme="majorEastAsia" w:cstheme="majorBidi"/>
      <w:i/>
      <w:iCs/>
      <w:color w:val="626262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B46"/>
    <w:pPr>
      <w:keepNext/>
      <w:keepLines/>
      <w:spacing w:before="40"/>
      <w:outlineLvl w:val="6"/>
    </w:pPr>
    <w:rPr>
      <w:rFonts w:eastAsiaTheme="majorEastAsia" w:cstheme="majorBidi"/>
      <w:color w:val="626262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B46"/>
    <w:pPr>
      <w:keepNext/>
      <w:keepLines/>
      <w:outlineLvl w:val="7"/>
    </w:pPr>
    <w:rPr>
      <w:rFonts w:eastAsiaTheme="majorEastAsia" w:cstheme="majorBidi"/>
      <w:i/>
      <w:iCs/>
      <w:color w:val="333333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B46"/>
    <w:pPr>
      <w:keepNext/>
      <w:keepLines/>
      <w:outlineLvl w:val="8"/>
    </w:pPr>
    <w:rPr>
      <w:rFonts w:eastAsiaTheme="majorEastAsia" w:cstheme="majorBidi"/>
      <w:color w:val="333333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46"/>
    <w:rPr>
      <w:rFonts w:asciiTheme="majorHAnsi" w:eastAsiaTheme="majorEastAsia" w:hAnsiTheme="majorHAnsi" w:cstheme="majorBidi"/>
      <w:color w:val="5A002C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B46"/>
    <w:rPr>
      <w:rFonts w:asciiTheme="majorHAnsi" w:eastAsiaTheme="majorEastAsia" w:hAnsiTheme="majorHAnsi" w:cstheme="majorBidi"/>
      <w:color w:val="5A002C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B46"/>
    <w:rPr>
      <w:rFonts w:eastAsiaTheme="majorEastAsia" w:cstheme="majorBidi"/>
      <w:color w:val="5A002C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B46"/>
    <w:rPr>
      <w:rFonts w:eastAsiaTheme="majorEastAsia" w:cstheme="majorBidi"/>
      <w:i/>
      <w:iCs/>
      <w:color w:val="5A002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B46"/>
    <w:rPr>
      <w:rFonts w:eastAsiaTheme="majorEastAsia" w:cstheme="majorBidi"/>
      <w:color w:val="5A002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B46"/>
    <w:rPr>
      <w:rFonts w:eastAsiaTheme="majorEastAsia" w:cstheme="majorBidi"/>
      <w:i/>
      <w:iCs/>
      <w:color w:val="626262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B46"/>
    <w:rPr>
      <w:rFonts w:eastAsiaTheme="majorEastAsia" w:cstheme="majorBidi"/>
      <w:color w:val="626262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B46"/>
    <w:rPr>
      <w:rFonts w:eastAsiaTheme="majorEastAsia" w:cstheme="majorBidi"/>
      <w:i/>
      <w:iCs/>
      <w:color w:val="333333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B46"/>
    <w:rPr>
      <w:rFonts w:eastAsiaTheme="majorEastAsia" w:cstheme="majorBidi"/>
      <w:color w:val="333333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B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B46"/>
    <w:pPr>
      <w:numPr>
        <w:ilvl w:val="1"/>
      </w:numPr>
      <w:spacing w:after="160"/>
    </w:pPr>
    <w:rPr>
      <w:rFonts w:eastAsiaTheme="majorEastAsia" w:cstheme="majorBidi"/>
      <w:color w:val="626262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B46"/>
    <w:rPr>
      <w:rFonts w:eastAsiaTheme="majorEastAsia" w:cstheme="majorBidi"/>
      <w:color w:val="626262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B46"/>
    <w:pPr>
      <w:spacing w:before="160" w:after="160"/>
      <w:jc w:val="center"/>
    </w:pPr>
    <w:rPr>
      <w:i/>
      <w:iCs/>
      <w:color w:val="4B4B4B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B46"/>
    <w:rPr>
      <w:i/>
      <w:iCs/>
      <w:color w:val="4B4B4B" w:themeColor="text1" w:themeTint="BF"/>
    </w:rPr>
  </w:style>
  <w:style w:type="paragraph" w:styleId="ListParagraph">
    <w:name w:val="List Paragraph"/>
    <w:basedOn w:val="Normal"/>
    <w:uiPriority w:val="34"/>
    <w:qFormat/>
    <w:rsid w:val="0094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B46"/>
    <w:rPr>
      <w:i/>
      <w:iCs/>
      <w:color w:val="5A002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B46"/>
    <w:pPr>
      <w:pBdr>
        <w:top w:val="single" w:sz="4" w:space="10" w:color="5A002C" w:themeColor="accent1" w:themeShade="BF"/>
        <w:bottom w:val="single" w:sz="4" w:space="10" w:color="5A002C" w:themeColor="accent1" w:themeShade="BF"/>
      </w:pBdr>
      <w:spacing w:before="360" w:after="360"/>
      <w:ind w:left="864" w:right="864"/>
      <w:jc w:val="center"/>
    </w:pPr>
    <w:rPr>
      <w:i/>
      <w:iCs/>
      <w:color w:val="5A002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B46"/>
    <w:rPr>
      <w:i/>
      <w:iCs/>
      <w:color w:val="5A002C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B46"/>
    <w:rPr>
      <w:b/>
      <w:bCs/>
      <w:smallCaps/>
      <w:color w:val="5A002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6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F1E"/>
  </w:style>
  <w:style w:type="paragraph" w:styleId="Footer">
    <w:name w:val="footer"/>
    <w:basedOn w:val="Normal"/>
    <w:link w:val="FooterChar"/>
    <w:uiPriority w:val="99"/>
    <w:unhideWhenUsed/>
    <w:rsid w:val="00FB6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F1E"/>
  </w:style>
  <w:style w:type="paragraph" w:styleId="NormalWeb">
    <w:name w:val="Normal (Web)"/>
    <w:basedOn w:val="Normal"/>
    <w:uiPriority w:val="99"/>
    <w:semiHidden/>
    <w:unhideWhenUsed/>
    <w:rsid w:val="00EA0E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randing\2024%20Brighter%20World\Letterheads\LetterHead-MainCampus-DeGroote.dotx" TargetMode="External"/></Relationships>
</file>

<file path=word/theme/theme1.xml><?xml version="1.0" encoding="utf-8"?>
<a:theme xmlns:a="http://schemas.openxmlformats.org/drawingml/2006/main" name="Office Theme">
  <a:themeElements>
    <a:clrScheme name="McMaster Main Colours">
      <a:dk1>
        <a:srgbClr val="0F0F0F"/>
      </a:dk1>
      <a:lt1>
        <a:srgbClr val="FFFFFF"/>
      </a:lt1>
      <a:dk2>
        <a:srgbClr val="FFFFFF"/>
      </a:dk2>
      <a:lt2>
        <a:srgbClr val="FFFFFF"/>
      </a:lt2>
      <a:accent1>
        <a:srgbClr val="79003C"/>
      </a:accent1>
      <a:accent2>
        <a:srgbClr val="FDBF57"/>
      </a:accent2>
      <a:accent3>
        <a:srgbClr val="495965"/>
      </a:accent3>
      <a:accent4>
        <a:srgbClr val="CC99CC"/>
      </a:accent4>
      <a:accent5>
        <a:srgbClr val="0D5D78"/>
      </a:accent5>
      <a:accent6>
        <a:srgbClr val="000000"/>
      </a:accent6>
      <a:hlink>
        <a:srgbClr val="79003C"/>
      </a:hlink>
      <a:folHlink>
        <a:srgbClr val="2A001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44B10025BA643AD6B22CE2E2EC189" ma:contentTypeVersion="14" ma:contentTypeDescription="Create a new document." ma:contentTypeScope="" ma:versionID="f0db2d73612a14308d94b02dc2297f1f">
  <xsd:schema xmlns:xsd="http://www.w3.org/2001/XMLSchema" xmlns:xs="http://www.w3.org/2001/XMLSchema" xmlns:p="http://schemas.microsoft.com/office/2006/metadata/properties" xmlns:ns2="0ff2a6ea-be5c-4d40-9e8e-c51c58358b26" xmlns:ns3="57ac183c-0256-49ea-a3ba-4b6aafc8381e" targetNamespace="http://schemas.microsoft.com/office/2006/metadata/properties" ma:root="true" ma:fieldsID="9f8dda7b2ad3ccc7f37fc329323952a9" ns2:_="" ns3:_="">
    <xsd:import namespace="0ff2a6ea-be5c-4d40-9e8e-c51c58358b26"/>
    <xsd:import namespace="57ac183c-0256-49ea-a3ba-4b6aafc838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2a6ea-be5c-4d40-9e8e-c51c58358b2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c183c-0256-49ea-a3ba-4b6aafc838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64e7de-7abc-4ea7-8c02-b620ba9149b6}" ma:internalName="TaxCatchAll" ma:showField="CatchAllData" ma:web="57ac183c-0256-49ea-a3ba-4b6aafc83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c183c-0256-49ea-a3ba-4b6aafc8381e" xsi:nil="true"/>
    <lcf76f155ced4ddcb4097134ff3c332f xmlns="0ff2a6ea-be5c-4d40-9e8e-c51c58358b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CD794F-3255-423E-95FF-3C8ABE78B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2a6ea-be5c-4d40-9e8e-c51c58358b26"/>
    <ds:schemaRef ds:uri="57ac183c-0256-49ea-a3ba-4b6aafc83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F1C49-D7D0-7E40-B5BE-9887D4305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719C52-55F2-43E8-B522-0E6A935CB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F6372-B0F6-4870-9FE2-729557BBEE07}">
  <ds:schemaRefs>
    <ds:schemaRef ds:uri="http://schemas.microsoft.com/office/2006/metadata/properties"/>
    <ds:schemaRef ds:uri="http://schemas.microsoft.com/office/infopath/2007/PartnerControls"/>
    <ds:schemaRef ds:uri="57ac183c-0256-49ea-a3ba-4b6aafc8381e"/>
    <ds:schemaRef ds:uri="0ff2a6ea-be5c-4d40-9e8e-c51c58358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LetterHead-MainCampus-DeGroote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Almas</dc:creator>
  <cp:keywords/>
  <dc:description/>
  <cp:lastModifiedBy>Katie Almas</cp:lastModifiedBy>
  <cp:revision>1</cp:revision>
  <dcterms:created xsi:type="dcterms:W3CDTF">2024-05-21T14:24:00Z</dcterms:created>
  <dcterms:modified xsi:type="dcterms:W3CDTF">2024-05-21T14:24:00Z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0x010100F0544B10025BA643AD6B22CE2E2EC189</vt:lpwstr>
  </property>
</Properties>
</file>